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A7" w:rsidRDefault="007559A7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宜宾新高人力资源服务有限公司应聘登记表</w:t>
      </w:r>
    </w:p>
    <w:tbl>
      <w:tblPr>
        <w:tblW w:w="10356" w:type="dxa"/>
        <w:jc w:val="center"/>
        <w:tblLayout w:type="fixed"/>
        <w:tblLook w:val="00A0"/>
      </w:tblPr>
      <w:tblGrid>
        <w:gridCol w:w="1284"/>
        <w:gridCol w:w="446"/>
        <w:gridCol w:w="345"/>
        <w:gridCol w:w="120"/>
        <w:gridCol w:w="218"/>
        <w:gridCol w:w="896"/>
        <w:gridCol w:w="95"/>
        <w:gridCol w:w="285"/>
        <w:gridCol w:w="981"/>
        <w:gridCol w:w="153"/>
        <w:gridCol w:w="922"/>
        <w:gridCol w:w="100"/>
        <w:gridCol w:w="678"/>
        <w:gridCol w:w="77"/>
        <w:gridCol w:w="95"/>
        <w:gridCol w:w="742"/>
        <w:gridCol w:w="33"/>
        <w:gridCol w:w="871"/>
        <w:gridCol w:w="2015"/>
      </w:tblGrid>
      <w:tr w:rsidR="007559A7" w:rsidRPr="000268A0">
        <w:trPr>
          <w:trHeight w:val="693"/>
          <w:jc w:val="center"/>
        </w:trPr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照片</w:t>
            </w:r>
          </w:p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（二寸蓝底免冠照）</w:t>
            </w:r>
          </w:p>
        </w:tc>
      </w:tr>
      <w:tr w:rsidR="007559A7" w:rsidRPr="000268A0">
        <w:trPr>
          <w:trHeight w:val="558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79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参加工作时间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身高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体重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79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婚姻状况</w:t>
            </w:r>
          </w:p>
        </w:tc>
        <w:tc>
          <w:tcPr>
            <w:tcW w:w="81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79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特长</w:t>
            </w:r>
          </w:p>
        </w:tc>
        <w:tc>
          <w:tcPr>
            <w:tcW w:w="81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29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学位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74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毕业院校</w:t>
            </w:r>
          </w:p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及专业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ind w:left="72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毕业时间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ind w:left="72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79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家庭住址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资格证书持有情况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17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身份证号码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17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现工作单位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17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是否同意应聘岗位调剂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是否同意进入本公司人才库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541"/>
          <w:jc w:val="center"/>
        </w:trPr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是否同意进行背景调查</w:t>
            </w:r>
          </w:p>
        </w:tc>
        <w:tc>
          <w:tcPr>
            <w:tcW w:w="81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541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学习经历（从初中开始填写）</w:t>
            </w:r>
          </w:p>
        </w:tc>
      </w:tr>
      <w:tr w:rsidR="007559A7" w:rsidRPr="000268A0">
        <w:trPr>
          <w:trHeight w:val="562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毕业学校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学位</w:t>
            </w:r>
          </w:p>
        </w:tc>
      </w:tr>
      <w:tr w:rsidR="007559A7" w:rsidRPr="000268A0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01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工作经历</w:t>
            </w:r>
          </w:p>
        </w:tc>
      </w:tr>
      <w:tr w:rsidR="007559A7" w:rsidRPr="000268A0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所在单位</w:t>
            </w:r>
            <w:r w:rsidRPr="000268A0">
              <w:rPr>
                <w:rFonts w:ascii="仿宋" w:hAnsi="仿宋" w:cs="仿宋"/>
                <w:bCs/>
                <w:sz w:val="24"/>
              </w:rPr>
              <w:t>/</w:t>
            </w:r>
            <w:r w:rsidRPr="000268A0">
              <w:rPr>
                <w:rFonts w:ascii="仿宋" w:hAnsi="仿宋" w:cs="仿宋" w:hint="eastAsia"/>
                <w:bCs/>
                <w:sz w:val="24"/>
              </w:rPr>
              <w:t>公司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部门及职务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证明人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联系电话</w:t>
            </w:r>
          </w:p>
        </w:tc>
      </w:tr>
      <w:tr w:rsidR="007559A7" w:rsidRPr="000268A0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01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工作业绩</w:t>
            </w:r>
          </w:p>
        </w:tc>
      </w:tr>
      <w:tr w:rsidR="007559A7" w:rsidRPr="000268A0">
        <w:trPr>
          <w:trHeight w:val="1634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495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color w:val="000000"/>
                <w:sz w:val="24"/>
              </w:rPr>
              <w:t>已获取各类资格证书</w:t>
            </w:r>
          </w:p>
        </w:tc>
      </w:tr>
      <w:tr w:rsidR="007559A7" w:rsidRPr="000268A0">
        <w:trPr>
          <w:trHeight w:val="601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color w:val="000000"/>
                <w:sz w:val="24"/>
              </w:rPr>
              <w:t>证书名称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color w:val="000000"/>
                <w:sz w:val="24"/>
              </w:rPr>
              <w:t>获取时间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color w:val="000000"/>
                <w:sz w:val="24"/>
              </w:rPr>
              <w:t>颁证单位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color w:val="000000"/>
                <w:sz w:val="24"/>
              </w:rPr>
              <w:t>专业</w:t>
            </w:r>
          </w:p>
        </w:tc>
      </w:tr>
      <w:tr w:rsidR="007559A7" w:rsidRPr="000268A0">
        <w:trPr>
          <w:trHeight w:val="601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518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489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469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家庭情况</w:t>
            </w:r>
            <w:r w:rsidRPr="000268A0">
              <w:rPr>
                <w:rFonts w:ascii="仿宋" w:hAnsi="仿宋" w:cs="仿宋" w:hint="eastAsia"/>
                <w:bCs/>
                <w:color w:val="000000"/>
                <w:sz w:val="24"/>
              </w:rPr>
              <w:t>（范围仅限父母、配偶、子女）</w:t>
            </w:r>
          </w:p>
        </w:tc>
      </w:tr>
      <w:tr w:rsidR="007559A7" w:rsidRPr="000268A0">
        <w:trPr>
          <w:trHeight w:val="60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年龄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工作单位及职务</w:t>
            </w:r>
          </w:p>
        </w:tc>
      </w:tr>
      <w:tr w:rsidR="007559A7" w:rsidRPr="000268A0">
        <w:trPr>
          <w:trHeight w:val="60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0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60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7559A7" w:rsidRPr="000268A0">
        <w:trPr>
          <w:trHeight w:val="1500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报考人承诺</w:t>
            </w: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我已仔细阅读本次招聘公告，理解其内容，本人郑重承诺：</w:t>
            </w:r>
          </w:p>
          <w:p w:rsidR="007559A7" w:rsidRPr="000268A0" w:rsidRDefault="007559A7">
            <w:pPr>
              <w:spacing w:line="360" w:lineRule="exact"/>
              <w:ind w:firstLine="540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本人符合所报岗位资格条件，报名时所填写的基本信息真实可靠，所提供的证书、证件、证明等报名材料真实有效，对违反以上承诺所造成的后果，本人自愿承担相应责任。</w:t>
            </w:r>
          </w:p>
        </w:tc>
      </w:tr>
      <w:tr w:rsidR="007559A7" w:rsidRPr="000268A0">
        <w:trPr>
          <w:trHeight w:val="582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填表人</w:t>
            </w:r>
          </w:p>
        </w:tc>
        <w:tc>
          <w:tcPr>
            <w:tcW w:w="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A7" w:rsidRPr="000268A0" w:rsidRDefault="007559A7" w:rsidP="007559A7">
            <w:pPr>
              <w:spacing w:line="360" w:lineRule="exact"/>
              <w:ind w:firstLineChars="300" w:firstLine="31680"/>
              <w:rPr>
                <w:rFonts w:ascii="仿宋" w:cs="仿宋"/>
                <w:bCs/>
                <w:sz w:val="24"/>
              </w:rPr>
            </w:pPr>
            <w:r w:rsidRPr="000268A0">
              <w:rPr>
                <w:rFonts w:ascii="仿宋" w:hAnsi="仿宋" w:cs="仿宋" w:hint="eastAsia"/>
                <w:bCs/>
                <w:sz w:val="24"/>
              </w:rPr>
              <w:t>年月日</w:t>
            </w:r>
          </w:p>
        </w:tc>
      </w:tr>
    </w:tbl>
    <w:p w:rsidR="007559A7" w:rsidRDefault="007559A7"/>
    <w:sectPr w:rsidR="007559A7" w:rsidSect="007F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CB7932"/>
    <w:multiLevelType w:val="singleLevel"/>
    <w:tmpl w:val="C5CB7932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3DD179A0"/>
    <w:multiLevelType w:val="singleLevel"/>
    <w:tmpl w:val="3DD179A0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57CAD3BE"/>
    <w:multiLevelType w:val="singleLevel"/>
    <w:tmpl w:val="57CAD3BE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966A13"/>
    <w:rsid w:val="000268A0"/>
    <w:rsid w:val="001C5432"/>
    <w:rsid w:val="007559A7"/>
    <w:rsid w:val="007F5FAF"/>
    <w:rsid w:val="009A00B7"/>
    <w:rsid w:val="02A1111E"/>
    <w:rsid w:val="05BC47FF"/>
    <w:rsid w:val="0C61547A"/>
    <w:rsid w:val="0F786D63"/>
    <w:rsid w:val="12202041"/>
    <w:rsid w:val="16E92926"/>
    <w:rsid w:val="19516FA3"/>
    <w:rsid w:val="1A2F6BB8"/>
    <w:rsid w:val="1FBC7140"/>
    <w:rsid w:val="20F621DE"/>
    <w:rsid w:val="21EE1107"/>
    <w:rsid w:val="231F6004"/>
    <w:rsid w:val="23D9206E"/>
    <w:rsid w:val="24977834"/>
    <w:rsid w:val="27CC3C98"/>
    <w:rsid w:val="28EF7806"/>
    <w:rsid w:val="29657F00"/>
    <w:rsid w:val="2A193020"/>
    <w:rsid w:val="2AC31382"/>
    <w:rsid w:val="2B7E52A9"/>
    <w:rsid w:val="2D720E3E"/>
    <w:rsid w:val="2E8E614B"/>
    <w:rsid w:val="2F3F6A32"/>
    <w:rsid w:val="31DE4CF4"/>
    <w:rsid w:val="325B6344"/>
    <w:rsid w:val="33A37FA3"/>
    <w:rsid w:val="33A713B3"/>
    <w:rsid w:val="36414C70"/>
    <w:rsid w:val="366D6646"/>
    <w:rsid w:val="394171C5"/>
    <w:rsid w:val="3D1141CF"/>
    <w:rsid w:val="3D65451B"/>
    <w:rsid w:val="3E6622F9"/>
    <w:rsid w:val="424E37D0"/>
    <w:rsid w:val="42E45EE2"/>
    <w:rsid w:val="435C3CCA"/>
    <w:rsid w:val="43762FDE"/>
    <w:rsid w:val="462A00B0"/>
    <w:rsid w:val="48027536"/>
    <w:rsid w:val="48A73C3A"/>
    <w:rsid w:val="49CF3448"/>
    <w:rsid w:val="4BC82845"/>
    <w:rsid w:val="4DD03C33"/>
    <w:rsid w:val="4E0B07C7"/>
    <w:rsid w:val="53621523"/>
    <w:rsid w:val="555B2FBD"/>
    <w:rsid w:val="55B41744"/>
    <w:rsid w:val="55CC1183"/>
    <w:rsid w:val="563D65BC"/>
    <w:rsid w:val="57656509"/>
    <w:rsid w:val="57CC7219"/>
    <w:rsid w:val="58BA3515"/>
    <w:rsid w:val="58C3061C"/>
    <w:rsid w:val="58E6255C"/>
    <w:rsid w:val="598D29D8"/>
    <w:rsid w:val="5A737E20"/>
    <w:rsid w:val="5B5639C9"/>
    <w:rsid w:val="5BD42B40"/>
    <w:rsid w:val="5BDB5C7C"/>
    <w:rsid w:val="5C966A13"/>
    <w:rsid w:val="5CDD77D2"/>
    <w:rsid w:val="5D997B9D"/>
    <w:rsid w:val="5FDC1FC3"/>
    <w:rsid w:val="621B2C36"/>
    <w:rsid w:val="6372336A"/>
    <w:rsid w:val="64EF4547"/>
    <w:rsid w:val="675E59B4"/>
    <w:rsid w:val="679118E5"/>
    <w:rsid w:val="68422D14"/>
    <w:rsid w:val="694330B3"/>
    <w:rsid w:val="69745B81"/>
    <w:rsid w:val="69F525FF"/>
    <w:rsid w:val="6B3709F5"/>
    <w:rsid w:val="6CA87DFD"/>
    <w:rsid w:val="6CA976D1"/>
    <w:rsid w:val="6D154D66"/>
    <w:rsid w:val="6D4C69DA"/>
    <w:rsid w:val="6D512242"/>
    <w:rsid w:val="6D723F67"/>
    <w:rsid w:val="6E25722B"/>
    <w:rsid w:val="6EE3336E"/>
    <w:rsid w:val="6F5A4CB2"/>
    <w:rsid w:val="772A140E"/>
    <w:rsid w:val="77302EC9"/>
    <w:rsid w:val="774249AA"/>
    <w:rsid w:val="77565A9E"/>
    <w:rsid w:val="77AC5496"/>
    <w:rsid w:val="7B364826"/>
    <w:rsid w:val="7E835FD4"/>
    <w:rsid w:val="7E9975A5"/>
    <w:rsid w:val="7FB7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A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7F5FAF"/>
    <w:pPr>
      <w:spacing w:after="120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6007"/>
    <w:rPr>
      <w:szCs w:val="24"/>
    </w:rPr>
  </w:style>
  <w:style w:type="character" w:styleId="Strong">
    <w:name w:val="Strong"/>
    <w:basedOn w:val="DefaultParagraphFont"/>
    <w:uiPriority w:val="99"/>
    <w:qFormat/>
    <w:rsid w:val="007F5FA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F5FAF"/>
    <w:rPr>
      <w:rFonts w:cs="Times New Roman"/>
      <w:color w:val="0000FF"/>
      <w:u w:val="single"/>
    </w:rPr>
  </w:style>
  <w:style w:type="paragraph" w:customStyle="1" w:styleId="TableText">
    <w:name w:val="Table Text"/>
    <w:basedOn w:val="Normal"/>
    <w:uiPriority w:val="99"/>
    <w:semiHidden/>
    <w:rsid w:val="007F5FAF"/>
    <w:rPr>
      <w:rFonts w:ascii="宋体" w:hAnsi="宋体" w:cs="宋体"/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7F5FA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51">
    <w:name w:val="font51"/>
    <w:basedOn w:val="DefaultParagraphFont"/>
    <w:uiPriority w:val="99"/>
    <w:rsid w:val="007F5FAF"/>
    <w:rPr>
      <w:rFonts w:ascii="方正仿宋_GB2312" w:eastAsia="方正仿宋_GB2312" w:hAnsi="方正仿宋_GB2312" w:cs="方正仿宋_GB2312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83</Words>
  <Characters>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宜宾新高人力资源服务有限公司应聘登记表</dc:title>
  <dc:subject/>
  <dc:creator>我是Jany歌</dc:creator>
  <cp:keywords/>
  <dc:description/>
  <cp:lastModifiedBy>wy51</cp:lastModifiedBy>
  <cp:revision>2</cp:revision>
  <dcterms:created xsi:type="dcterms:W3CDTF">2025-05-19T02:37:00Z</dcterms:created>
  <dcterms:modified xsi:type="dcterms:W3CDTF">2025-05-19T02:37:00Z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B9878B373BB24FF797EF6FA0C01934F0_11</vt:lpwstr>
  </property>
  <property fmtid="{D5CDD505-2E9C-101B-9397-08002B2CF9AE}" pid="4" name="KSOTemplateDocerSaveRecord">
    <vt:lpwstr>eyJoZGlkIjoiMTliYmQ0YTk2OWU2ODI5MjgxYmE2MTMxYTZkMGExNjMiLCJ1c2VySWQiOiIyMjc4MjUzOTMifQ==</vt:lpwstr>
  </property>
</Properties>
</file>